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郑州航院基层团干部“微团课”大赛获奖名单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奖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4项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205" w:firstLineChars="4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名                      学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院                            作品名称</w:t>
      </w:r>
    </w:p>
    <w:p>
      <w:pPr>
        <w:ind w:firstLine="1200" w:firstLineChars="4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刘梦蛟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民航学院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中华民族一家亲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同心共筑中国梦</w:t>
      </w:r>
    </w:p>
    <w:p>
      <w:pPr>
        <w:ind w:firstLine="1200" w:firstLineChars="4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康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商学院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壮丽70年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奋斗新时代</w:t>
      </w:r>
    </w:p>
    <w:p>
      <w:pPr>
        <w:ind w:firstLine="1200" w:firstLineChars="400"/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张倍倍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外国语学院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弘扬焦裕禄精神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奏响新时代奋斗曲</w:t>
      </w:r>
    </w:p>
    <w:bookmarkEnd w:id="0"/>
    <w:p>
      <w:pPr>
        <w:ind w:firstLine="1200" w:firstLineChars="4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郭心怡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数学学院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弘扬西柏坡精神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二  等  奖（5项）</w:t>
      </w:r>
    </w:p>
    <w:p>
      <w:pPr>
        <w:ind w:firstLine="300" w:firstLineChars="10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1200" w:firstLineChars="4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程乐乐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管理工程学院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十九大精神感召下的青年担当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李伟论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经济学院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争做焦裕禄式青年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张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祎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智能工程学院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同党风雨70年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共与黄河永长存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徐虎祥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土木建筑学院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入团第一课之入团流程介绍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刘苗苗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艺术设计学院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新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中国成立70周年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三  等  奖（7项）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周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信息管理学院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不忘初心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牢记使命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孔玉洁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航空工程学院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传承焦裕禄精神，争做合格共青团员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杨水菊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智能工程学院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爱国从爱国旗开始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张聪慧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材料学院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弘扬红旗渠精神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卢亚雪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文法学院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学习习近平总书记在纪念五四运动大会上讲话精神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翟淑媛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蓝天书院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树立文化自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信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，传承优秀文化</w:t>
      </w:r>
    </w:p>
    <w:p>
      <w:pPr>
        <w:ind w:firstLine="900" w:firstLineChars="3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赵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研究生院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走好青春路，谱写新篇章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51E2"/>
    <w:rsid w:val="0056691B"/>
    <w:rsid w:val="006C434D"/>
    <w:rsid w:val="00A112EE"/>
    <w:rsid w:val="00E64EEC"/>
    <w:rsid w:val="061351E2"/>
    <w:rsid w:val="0E0F4172"/>
    <w:rsid w:val="10722FB5"/>
    <w:rsid w:val="143A4471"/>
    <w:rsid w:val="15066FF3"/>
    <w:rsid w:val="3BB762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184</Words>
  <Characters>1050</Characters>
  <Lines>8</Lines>
  <Paragraphs>2</Paragraphs>
  <TotalTime>7</TotalTime>
  <ScaleCrop>false</ScaleCrop>
  <LinksUpToDate>false</LinksUpToDate>
  <CharactersWithSpaces>1232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2019-11-14T08:56:00Z</dcterms:created>
  <dc:creator>admin</dc:creator>
  <cp:lastModifiedBy>admin</cp:lastModifiedBy>
  <dcterms:modified xsi:type="dcterms:W3CDTF">2020-01-08T07:49:54Z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